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>
      <w:pPr>
        <w:widowControl/>
        <w:jc w:val="center"/>
        <w:rPr>
          <w:rFonts w:ascii="方正小标宋简体" w:eastAsia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3</w:t>
      </w: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年建筑业企业“党建进工地、支部建在项目上”</w:t>
      </w:r>
    </w:p>
    <w:p>
      <w:pPr>
        <w:widowControl/>
        <w:jc w:val="center"/>
        <w:rPr>
          <w:rFonts w:ascii="方正小标宋简体" w:eastAsia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标杆创建活动</w:t>
      </w:r>
      <w:bookmarkStart w:id="0" w:name="_GoBack"/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优秀项目部评估指标</w:t>
      </w:r>
      <w:bookmarkEnd w:id="0"/>
    </w:p>
    <w:tbl>
      <w:tblPr>
        <w:jc w:val="cent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39"/>
        <w:gridCol w:w="6580"/>
        <w:gridCol w:w="840"/>
        <w:gridCol w:w="790"/>
      </w:tblGrid>
      <w:tr>
        <w:tc>
          <w:tcPr>
            <w:tcW w:w="9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评估指标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5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自评得分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评估得分</w:t>
            </w:r>
          </w:p>
        </w:tc>
      </w:tr>
      <w:tr>
        <w:trPr>
          <w:trHeight w:val="1905"/>
        </w:trPr>
        <w:tc>
          <w:tcPr>
            <w:tcW w:w="990" w:type="dxa"/>
            <w:vMerge w:val="restart"/>
            <w:vAlign w:val="center"/>
          </w:tcPr>
          <w:p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 xml:space="preserve">标杆创建  </w:t>
            </w: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0分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>
            <w:pPr>
              <w:widowControl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按照《关于开展建筑业企业“党建进工地、支部建在项目上”标杆创建活动的通知》（湘建协〔2021〕10号）要求，制定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部标杆创建活动工作方案，积极开展标杆创建活动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。将项目部标杆创建工作纳入项目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考核目标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，坚持标杆创建工作与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项目建设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工作同研究、同布置、同检查、同考核、同总结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4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727"/>
        </w:trPr>
        <w:tc>
          <w:tcPr>
            <w:tcW w:w="925" w:type="dxa"/>
            <w:vMerge/>
            <w:vAlign w:val="center"/>
          </w:tcPr>
          <w:p/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>
            <w:pPr>
              <w:widowControl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高度重视标杆创建活动，认真研究部署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结合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实际制定工作计划，稳步有序开展创建活动（5分）。建立项目党建工作台账，全面掌握项目部标杆创建活动开展情况（5分）。</w:t>
            </w:r>
          </w:p>
        </w:tc>
        <w:tc>
          <w:tcPr>
            <w:tcW w:w="84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475"/>
        </w:trPr>
        <w:tc>
          <w:tcPr>
            <w:tcW w:w="925" w:type="dxa"/>
            <w:vMerge/>
            <w:vAlign w:val="center"/>
          </w:tcPr>
          <w:p/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>
            <w:pPr>
              <w:widowControl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学习领会党的二十大精神，认真做好党的二十大精神的宣传工作，贯彻落实好党的二十大作出的重大决策部署（5分）。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深化党风廉政建设，积极开展党性、党风和党纪教育，认真落实党员廉洁自律各项措施；做好廉政风险防范，夯实工程建设的廉洁根基，打造“廉洁工地”</w:t>
            </w: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。</w:t>
            </w:r>
          </w:p>
        </w:tc>
        <w:tc>
          <w:tcPr>
            <w:tcW w:w="84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2190"/>
        </w:trPr>
        <w:tc>
          <w:tcPr>
            <w:tcW w:w="925" w:type="dxa"/>
            <w:vMerge/>
            <w:vAlign w:val="center"/>
          </w:tcPr>
          <w:p/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>
            <w:pPr>
              <w:widowControl/>
              <w:spacing w:line="440" w:lineRule="exact"/>
              <w:rPr>
                <w:rFonts w:ascii="仿宋_GB2312"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"/>
                <w:sz w:val="28"/>
                <w:szCs w:val="28"/>
              </w:rPr>
              <w:t>利用项目部微信群、QQ群等综合服务平台，打造</w:t>
            </w:r>
            <w:r>
              <w:rPr>
                <w:rFonts w:ascii="仿宋_GB2312" w:eastAsia="仿宋_GB2312"/>
                <w:color w:val="000000"/>
                <w:spacing w:val="-2"/>
                <w:sz w:val="28"/>
                <w:szCs w:val="28"/>
              </w:rPr>
              <w:t>标杆创建活动</w:t>
            </w:r>
            <w:r>
              <w:rPr>
                <w:rFonts w:ascii="仿宋_GB2312" w:eastAsia="仿宋_GB2312" w:hint="eastAsia"/>
                <w:color w:val="000000"/>
                <w:spacing w:val="-2"/>
                <w:sz w:val="28"/>
                <w:szCs w:val="28"/>
              </w:rPr>
              <w:t>网上阵地</w:t>
            </w:r>
            <w:r>
              <w:rPr>
                <w:rFonts w:ascii="仿宋_GB2312" w:eastAsia="仿宋_GB2312"/>
                <w:color w:val="000000"/>
                <w:spacing w:val="-2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color w:val="000000"/>
                <w:spacing w:val="-2"/>
                <w:sz w:val="28"/>
                <w:szCs w:val="28"/>
              </w:rPr>
              <w:t>宣传</w:t>
            </w:r>
            <w:r>
              <w:rPr>
                <w:rFonts w:ascii="仿宋_GB2312" w:eastAsia="仿宋_GB2312"/>
                <w:color w:val="000000"/>
                <w:spacing w:val="-2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color w:val="000000"/>
                <w:spacing w:val="-2"/>
                <w:sz w:val="28"/>
                <w:szCs w:val="28"/>
              </w:rPr>
              <w:t>标杆创建活动的动态、创新做法和先进经验（5分）</w:t>
            </w:r>
            <w:r>
              <w:rPr>
                <w:rFonts w:ascii="仿宋_GB2312" w:eastAsia="仿宋_GB2312"/>
                <w:color w:val="000000"/>
                <w:spacing w:val="-2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color w:val="000000"/>
                <w:spacing w:val="-2"/>
                <w:sz w:val="28"/>
                <w:szCs w:val="28"/>
              </w:rPr>
              <w:t>在施工现场醒目位置悬挂横幅、标语、口号，利用电子显示屏、宣传展板等广泛宣传，积极营造项目标杆创建活动氛围（5分）。</w:t>
            </w:r>
          </w:p>
        </w:tc>
        <w:tc>
          <w:tcPr>
            <w:tcW w:w="84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038"/>
        </w:trPr>
        <w:tc>
          <w:tcPr>
            <w:tcW w:w="9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评估指标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5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自评得分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评估得分</w:t>
            </w:r>
          </w:p>
        </w:tc>
      </w:tr>
      <w:tr>
        <w:trPr>
          <w:trHeight w:val="2040"/>
        </w:trPr>
        <w:tc>
          <w:tcPr>
            <w:tcW w:w="990" w:type="dxa"/>
            <w:vMerge w:val="restart"/>
            <w:vAlign w:val="center"/>
          </w:tcPr>
          <w:p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标杆创建  60分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项目党组织建设做到“四同步”：党组织与项目部同步组建、项目党组织</w:t>
            </w: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与项目经理同步配备、项目党组织工作制度与项目管理制度同步制定、项目党组织工作与项目管理工作同步部署</w:t>
            </w: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（10分）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。</w:t>
            </w:r>
          </w:p>
        </w:tc>
        <w:tc>
          <w:tcPr>
            <w:tcW w:w="84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2488"/>
        </w:trPr>
        <w:tc>
          <w:tcPr>
            <w:tcW w:w="925" w:type="dxa"/>
            <w:vMerge/>
            <w:vAlign w:val="center"/>
          </w:tcPr>
          <w:p/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标杆创建工作为载体，形成良好工作格局。以党员先锋岗为“点”、党员突击队为“线”、党员责任区为“面”，形成“点、线、面”有机结合的整体性创建格局，在关键岗位、重点区域、重要环节、重大活动中激发党员活力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（10分）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4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2967"/>
        </w:trPr>
        <w:tc>
          <w:tcPr>
            <w:tcW w:w="99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工</w:t>
            </w: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作成</w:t>
            </w: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效40分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标杆创建活动与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项目建设深度融合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推动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施工现场质量管理和安全生产标准化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项目安全质量、绿色施工、技术创新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、节能减排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等方面，各项考评指标优于同类项目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或被评为示范观摩工地。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5分，省级每项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3分，市级每项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2分。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同一内容获奖，按分值最高的计算，得分按奖项累加，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该项最多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40" w:type="dxa"/>
          </w:tcPr>
          <w:p>
            <w:pPr>
              <w:widowControl/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549"/>
        </w:trPr>
        <w:tc>
          <w:tcPr>
            <w:tcW w:w="990" w:type="dxa"/>
            <w:vMerge/>
            <w:vAlign w:val="center"/>
          </w:tcPr>
          <w:p/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项目参建各方协同推进标杆创建活动。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以项目党建为纽带，形成参建各方共同参与、党政齐抓共管，以党建促进工建、以工建检验党建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（8分）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840" w:type="dxa"/>
          </w:tcPr>
          <w:p>
            <w:pPr>
              <w:widowControl/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535"/>
        </w:trPr>
        <w:tc>
          <w:tcPr>
            <w:tcW w:w="990" w:type="dxa"/>
            <w:vMerge/>
            <w:vAlign w:val="center"/>
          </w:tcPr>
          <w:p/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80" w:type="dxa"/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项目向湖南建筑信息网“党建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引领 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标杆创建”栏目和其他各类新闻媒体投稿，展示交流</w:t>
            </w:r>
            <w:r>
              <w:rPr>
                <w:rFonts w:ascii="仿宋_GB2312" w:eastAsia="仿宋_GB2312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标杆创建工作成果，经录用和公开发布的，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分。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1061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评估指标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5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自评得分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评估得分</w:t>
            </w:r>
          </w:p>
        </w:tc>
      </w:tr>
      <w:tr>
        <w:trPr>
          <w:trHeight w:val="1512"/>
        </w:trPr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工</w:t>
            </w: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作成</w:t>
            </w: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效40分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项目部积极履行社会责任，组织开展志愿服务活动，积极投身乡村振兴、疫情防控、抢险救灾、平安创建、公益慈善等民生社会事业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（8分）</w:t>
            </w:r>
            <w:r>
              <w:rPr>
                <w:rFonts w:ascii="仿宋_GB2312" w:eastAsia="仿宋_GB2312"/>
                <w:sz w:val="28"/>
                <w:szCs w:val="28"/>
              </w:rPr>
              <w:t>。</w:t>
            </w:r>
          </w:p>
        </w:tc>
        <w:tc>
          <w:tcPr>
            <w:tcW w:w="840" w:type="dxa"/>
          </w:tcPr>
          <w:p>
            <w:pPr>
              <w:widowControl/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947"/>
        </w:trPr>
        <w:tc>
          <w:tcPr>
            <w:tcW w:w="99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党组织或党员受到党内表彰或荣誉，项目党建工作受所在地相关机关党工委宣传表扬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（8分）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840" w:type="dxa"/>
          </w:tcPr>
          <w:p>
            <w:pPr>
              <w:widowControl/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796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总分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100</w:t>
            </w:r>
          </w:p>
        </w:tc>
        <w:tc>
          <w:tcPr>
            <w:tcW w:w="6580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widowControl/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790" w:type="dxa"/>
          </w:tcPr>
          <w:p>
            <w:pPr>
              <w:widowControl/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方正小标宋简体" w:eastAsia="方正小标宋简体" w:cs="方正小标宋简体"/>
          <w:kern w:val="0"/>
          <w:sz w:val="36"/>
          <w:szCs w:val="36"/>
        </w:rPr>
        <w:sectPr>
          <w:pgSz w:w="11906" w:h="16838"/>
          <w:pgMar w:top="2098" w:right="1588" w:bottom="2098" w:left="1588" w:header="851" w:footer="992" w:gutter="0"/>
          <w:docGrid w:type="lines" w:linePitch="312" w:charSpace="0"/>
        </w:sect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4</Pages>
  <Words>0</Words>
  <Characters>960</Characters>
  <Lines>0</Lines>
  <Paragraphs>6</Paragraphs>
  <CharactersWithSpaces>1280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申雅芳</dc:creator>
  <cp:lastModifiedBy>申雅芳</cp:lastModifiedBy>
  <cp:revision>1</cp:revision>
  <dcterms:created xsi:type="dcterms:W3CDTF">2023-05-16T03:05:09Z</dcterms:created>
  <dcterms:modified xsi:type="dcterms:W3CDTF">2023-05-16T03:06:34Z</dcterms:modified>
</cp:coreProperties>
</file>